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6C" w:rsidRPr="0077776C" w:rsidRDefault="0077776C" w:rsidP="007777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BD4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ВЕРХНЕРАГОЗЕЦКОГО</w:t>
      </w:r>
      <w:r w:rsidRPr="00777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77776C" w:rsidRPr="0077776C" w:rsidRDefault="0077776C" w:rsidP="007777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СОВЕТСКОГО РАЙОНА КУРСКОЙ ОБЛАСТИ</w:t>
      </w:r>
    </w:p>
    <w:p w:rsidR="0077776C" w:rsidRPr="0077776C" w:rsidRDefault="0077776C" w:rsidP="007777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6C" w:rsidRPr="0077776C" w:rsidRDefault="0077776C" w:rsidP="00777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77776C" w:rsidRPr="00BD41C7" w:rsidRDefault="0077776C" w:rsidP="007777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РАСПОРЯЖЕНИЕ </w:t>
      </w:r>
    </w:p>
    <w:p w:rsidR="0077776C" w:rsidRPr="0077776C" w:rsidRDefault="0077776C" w:rsidP="00777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76C" w:rsidRPr="0077776C" w:rsidRDefault="0077776C" w:rsidP="00777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6D8C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</w:t>
      </w: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66D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D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BD41C7">
        <w:rPr>
          <w:rFonts w:ascii="Times New Roman" w:eastAsia="Times New Roman" w:hAnsi="Times New Roman" w:cs="Times New Roman"/>
          <w:sz w:val="28"/>
          <w:szCs w:val="28"/>
          <w:lang w:eastAsia="ru-RU"/>
        </w:rPr>
        <w:t>33-р</w:t>
      </w:r>
    </w:p>
    <w:p w:rsidR="0077776C" w:rsidRPr="0077776C" w:rsidRDefault="0077776C" w:rsidP="0077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6C" w:rsidRPr="0077776C" w:rsidRDefault="0077776C" w:rsidP="0077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6C" w:rsidRPr="0077776C" w:rsidRDefault="0077776C" w:rsidP="0077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6C" w:rsidRPr="0077776C" w:rsidRDefault="0077776C" w:rsidP="0077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</w:t>
      </w:r>
      <w:r w:rsidRPr="00777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по проведению </w:t>
      </w:r>
    </w:p>
    <w:p w:rsidR="0077776C" w:rsidRPr="0077776C" w:rsidRDefault="0077776C" w:rsidP="0077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Администрацией </w:t>
      </w:r>
      <w:r w:rsidR="00BD4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Верхнерагозецкого</w:t>
      </w:r>
      <w:r w:rsidRPr="00777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Советского района                       Курской области </w:t>
      </w:r>
    </w:p>
    <w:p w:rsidR="0077776C" w:rsidRPr="0077776C" w:rsidRDefault="0077776C" w:rsidP="0077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ведомственного контроля в сфере закупок для</w:t>
      </w:r>
    </w:p>
    <w:p w:rsidR="0077776C" w:rsidRPr="0077776C" w:rsidRDefault="0077776C" w:rsidP="0077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обеспечения муниципальных нужд на 2019 год</w:t>
      </w:r>
    </w:p>
    <w:p w:rsidR="0077776C" w:rsidRPr="0077776C" w:rsidRDefault="0077776C" w:rsidP="007777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6C" w:rsidRPr="0077776C" w:rsidRDefault="0077776C" w:rsidP="0077776C">
      <w:pPr>
        <w:tabs>
          <w:tab w:val="left" w:pos="62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777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</w:t>
      </w:r>
      <w:r w:rsidR="00BD41C7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Верхнерагозецкого</w:t>
      </w:r>
      <w:r w:rsidRPr="007777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 Советского района Кур</w:t>
      </w:r>
      <w:r w:rsidR="006551D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ской области от 28.07.2014 № 33</w:t>
      </w:r>
      <w:r w:rsidR="00BD41C7">
        <w:rPr>
          <w:rFonts w:ascii="Times New Roman" w:eastAsia="Times New Roman" w:hAnsi="Times New Roman" w:cs="Times New Roman"/>
          <w:sz w:val="28"/>
          <w:szCs w:val="20"/>
          <w:lang w:eastAsia="ru-RU"/>
        </w:rPr>
        <w:t>»а»</w:t>
      </w:r>
      <w:r w:rsidRPr="0077776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7776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«Об утверждении порядка осуществления ведомственного контроля в сфере закупок для обеспечения муниципальных нужд</w:t>
      </w:r>
      <w:r w:rsidR="00BD41C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» </w:t>
      </w:r>
      <w:r w:rsidRPr="0077776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 </w:t>
      </w:r>
    </w:p>
    <w:p w:rsidR="0077776C" w:rsidRPr="0077776C" w:rsidRDefault="0077776C" w:rsidP="0077776C">
      <w:pPr>
        <w:tabs>
          <w:tab w:val="left" w:pos="62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6C" w:rsidRPr="0077776C" w:rsidRDefault="0077776C" w:rsidP="00777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  1. Утвердить  план мероприятий по проведению Администрацией </w:t>
      </w:r>
      <w:r w:rsidR="00BD4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Верхнерагозецкого</w:t>
      </w: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Советского района Курской области ведомственного контроля в сфере закупок для обеспечения муниципальных нужд на 2019 год (далее – план проведения плановых проверок) согласно приложению.</w:t>
      </w:r>
    </w:p>
    <w:p w:rsidR="0077776C" w:rsidRPr="0077776C" w:rsidRDefault="0077776C" w:rsidP="00777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план проведения плановых проверок на официальном сайте </w:t>
      </w:r>
      <w:r w:rsidRPr="00777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BD4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Верхнерагозецкого</w:t>
      </w: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Советского района Курской области </w:t>
      </w:r>
      <w:r w:rsidRPr="00777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сети Интернет</w:t>
      </w: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77776C" w:rsidRPr="0077776C" w:rsidRDefault="0077776C" w:rsidP="007777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3.  </w:t>
      </w:r>
      <w:r w:rsidRPr="00777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исполнением  настоящего  распоряжения оставляю за собой.</w:t>
      </w:r>
    </w:p>
    <w:p w:rsidR="0077776C" w:rsidRPr="0077776C" w:rsidRDefault="0077776C" w:rsidP="007777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7776C" w:rsidRPr="0077776C" w:rsidRDefault="0077776C" w:rsidP="007777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6C" w:rsidRPr="0077776C" w:rsidRDefault="0077776C" w:rsidP="007777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6C" w:rsidRPr="0077776C" w:rsidRDefault="0077776C" w:rsidP="00777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77776C" w:rsidRPr="0077776C" w:rsidRDefault="00BD41C7" w:rsidP="00777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Верхнерагозецкого</w:t>
      </w:r>
      <w:r w:rsidR="0077776C"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Е.В.Сидорова</w:t>
      </w:r>
    </w:p>
    <w:p w:rsidR="0077776C" w:rsidRPr="0077776C" w:rsidRDefault="0077776C" w:rsidP="0077776C">
      <w:pPr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</w:p>
    <w:p w:rsidR="0077776C" w:rsidRPr="0077776C" w:rsidRDefault="0077776C" w:rsidP="0077776C">
      <w:pPr>
        <w:spacing w:after="0" w:line="240" w:lineRule="auto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</w:p>
    <w:p w:rsidR="0077776C" w:rsidRPr="0077776C" w:rsidRDefault="0077776C" w:rsidP="007777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7776C" w:rsidRPr="0077776C" w:rsidRDefault="0077776C" w:rsidP="007777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776C" w:rsidRPr="0077776C" w:rsidRDefault="0077776C" w:rsidP="007777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776C" w:rsidRPr="0077776C" w:rsidRDefault="0077776C" w:rsidP="007777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776C" w:rsidRPr="0077776C" w:rsidRDefault="0077776C" w:rsidP="007777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776C" w:rsidRPr="0077776C" w:rsidRDefault="0077776C" w:rsidP="007777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776C" w:rsidRPr="0077776C" w:rsidRDefault="0077776C" w:rsidP="007777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776C" w:rsidRDefault="00A66D8C" w:rsidP="00A66D8C">
      <w:pPr>
        <w:tabs>
          <w:tab w:val="left" w:pos="784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A66D8C" w:rsidRDefault="00A66D8C" w:rsidP="00A66D8C">
      <w:pPr>
        <w:tabs>
          <w:tab w:val="left" w:pos="784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6D8C" w:rsidRDefault="00A66D8C" w:rsidP="00A66D8C">
      <w:pPr>
        <w:tabs>
          <w:tab w:val="left" w:pos="784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6D8C" w:rsidRDefault="00A66D8C" w:rsidP="00A66D8C">
      <w:pPr>
        <w:tabs>
          <w:tab w:val="left" w:pos="784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66D8C" w:rsidRPr="0077776C" w:rsidRDefault="00A66D8C" w:rsidP="00A66D8C">
      <w:pPr>
        <w:tabs>
          <w:tab w:val="left" w:pos="784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776C" w:rsidRPr="0077776C" w:rsidRDefault="0077776C" w:rsidP="007777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776C" w:rsidRPr="0077776C" w:rsidRDefault="0077776C" w:rsidP="007777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7776C" w:rsidRPr="0077776C" w:rsidRDefault="0077776C" w:rsidP="0077776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tbl>
      <w:tblPr>
        <w:tblW w:w="5000" w:type="pct"/>
        <w:tblLook w:val="04A0"/>
      </w:tblPr>
      <w:tblGrid>
        <w:gridCol w:w="3472"/>
        <w:gridCol w:w="2447"/>
        <w:gridCol w:w="4502"/>
      </w:tblGrid>
      <w:tr w:rsidR="0077776C" w:rsidRPr="0077776C" w:rsidTr="003F524B">
        <w:tc>
          <w:tcPr>
            <w:tcW w:w="1666" w:type="pct"/>
          </w:tcPr>
          <w:p w:rsidR="0077776C" w:rsidRPr="0077776C" w:rsidRDefault="0077776C" w:rsidP="0077776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pct"/>
          </w:tcPr>
          <w:p w:rsidR="0077776C" w:rsidRPr="0077776C" w:rsidRDefault="0077776C" w:rsidP="0077776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pct"/>
          </w:tcPr>
          <w:p w:rsidR="0077776C" w:rsidRPr="0077776C" w:rsidRDefault="0077776C" w:rsidP="0077776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распоряжению  Администрации </w:t>
            </w:r>
          </w:p>
          <w:p w:rsidR="0077776C" w:rsidRPr="0077776C" w:rsidRDefault="00BD41C7" w:rsidP="0077776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Верхнерагозецкого</w:t>
            </w:r>
            <w:r w:rsidR="0077776C" w:rsidRPr="0077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Советского района Курской области</w:t>
            </w:r>
          </w:p>
          <w:p w:rsidR="0077776C" w:rsidRPr="0077776C" w:rsidRDefault="0077776C" w:rsidP="007777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66D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24.12.2018</w:t>
            </w:r>
            <w:r w:rsidRPr="00777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</w:t>
            </w:r>
            <w:r w:rsidR="00BD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33-р</w:t>
            </w:r>
          </w:p>
          <w:p w:rsidR="0077776C" w:rsidRPr="0077776C" w:rsidRDefault="0077776C" w:rsidP="0077776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776C" w:rsidRPr="0077776C" w:rsidRDefault="0077776C" w:rsidP="007777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76C" w:rsidRPr="0077776C" w:rsidRDefault="0077776C" w:rsidP="0077776C">
      <w:pPr>
        <w:tabs>
          <w:tab w:val="left" w:pos="6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7776C" w:rsidRPr="0077776C" w:rsidRDefault="0077776C" w:rsidP="0077776C">
      <w:pPr>
        <w:tabs>
          <w:tab w:val="left" w:pos="6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ведомственного контроля по осуществлению закупок товаров, работ, услуг на 2019 год</w:t>
      </w:r>
    </w:p>
    <w:p w:rsidR="0077776C" w:rsidRPr="0077776C" w:rsidRDefault="0077776C" w:rsidP="0077776C">
      <w:pPr>
        <w:tabs>
          <w:tab w:val="left" w:pos="66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76C" w:rsidRPr="0077776C" w:rsidRDefault="0077776C" w:rsidP="0077776C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Контролирующий орган:   Администрация </w:t>
      </w:r>
      <w:r w:rsidR="00BD4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Верхнерагозецкого</w:t>
      </w: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Советского района Курской области</w:t>
      </w:r>
    </w:p>
    <w:p w:rsidR="0077776C" w:rsidRPr="0077776C" w:rsidRDefault="0077776C" w:rsidP="0077776C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постановлением Администрации </w:t>
      </w:r>
      <w:r w:rsidR="00BD41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Верхнерагозецкого</w:t>
      </w: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Советского района Курской области</w:t>
      </w:r>
    </w:p>
    <w:p w:rsidR="0077776C" w:rsidRPr="0077776C" w:rsidRDefault="006551D7" w:rsidP="00777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28.07.2014 № 33</w:t>
      </w:r>
      <w:r w:rsidR="00BD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</w:t>
      </w:r>
      <w:r w:rsidR="0077776C"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осуществления ведомственного контроля в сфере закупок для обеспечения 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 Администрации Верхнерагозецкого сельсовета</w:t>
      </w:r>
      <w:r w:rsidR="0077776C"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7776C" w:rsidRPr="0077776C" w:rsidRDefault="0077776C" w:rsidP="00777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Цель проведения проверки: предупреждение и выявление нарушений законодательства Российской Федерации о контрактной системе в сфере закупок и иных нормативных правовых актов заказчиком.</w:t>
      </w:r>
    </w:p>
    <w:p w:rsidR="0077776C" w:rsidRPr="0077776C" w:rsidRDefault="0077776C" w:rsidP="00777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проведения проверок: ст. 100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7776C" w:rsidRPr="0077776C" w:rsidRDefault="0077776C" w:rsidP="007777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2"/>
        <w:gridCol w:w="1936"/>
        <w:gridCol w:w="2217"/>
        <w:gridCol w:w="1799"/>
        <w:gridCol w:w="1983"/>
        <w:gridCol w:w="1762"/>
      </w:tblGrid>
      <w:tr w:rsidR="002638EF" w:rsidRPr="0077776C" w:rsidTr="003F524B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проверки (выездная, документарная)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контроля, </w:t>
            </w:r>
          </w:p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которого проводится проверка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 дата окончания проведения проверки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проведение проверки</w:t>
            </w:r>
          </w:p>
        </w:tc>
      </w:tr>
      <w:tr w:rsidR="002638EF" w:rsidRPr="0077776C" w:rsidTr="003F524B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38EF" w:rsidRPr="0077776C" w:rsidTr="003F524B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r w:rsidR="00B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Верхнерагозецкий</w:t>
            </w: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ЦСДК»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01.01.2018  г.  по декабрь 2018</w:t>
            </w:r>
            <w:r w:rsidR="00BD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77776C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15.03.2019 г. по 25.03.2019  г.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776C" w:rsidRPr="0077776C" w:rsidRDefault="00BD41C7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Драчевская Мария Владимировна</w:t>
            </w:r>
          </w:p>
        </w:tc>
      </w:tr>
      <w:tr w:rsidR="002638EF" w:rsidRPr="0077776C" w:rsidTr="003F524B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8EF" w:rsidRPr="0077776C" w:rsidRDefault="002638EF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8EF" w:rsidRPr="0077776C" w:rsidRDefault="002638EF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документарная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8EF" w:rsidRPr="0077776C" w:rsidRDefault="00BD41C7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«Верхнерагозецкий </w:t>
            </w:r>
            <w:r w:rsidR="002638EF" w:rsidRPr="00777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ЦСДК»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8EF" w:rsidRPr="0077776C" w:rsidRDefault="00BD41C7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6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01.01.2019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26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30.06.2019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8EF" w:rsidRPr="0077776C" w:rsidRDefault="00BD41C7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22.07.2019 по 26</w:t>
            </w:r>
            <w:r w:rsidR="0026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.07.2019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38EF" w:rsidRPr="0077776C" w:rsidRDefault="00BD41C7" w:rsidP="0077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Драчевская Мария Владимировна</w:t>
            </w:r>
          </w:p>
        </w:tc>
      </w:tr>
    </w:tbl>
    <w:p w:rsidR="0077776C" w:rsidRPr="0077776C" w:rsidRDefault="0077776C" w:rsidP="0077776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76C" w:rsidRPr="0077776C" w:rsidRDefault="0077776C" w:rsidP="007777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</w:p>
    <w:p w:rsidR="0077776C" w:rsidRPr="0077776C" w:rsidRDefault="0077776C" w:rsidP="007777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</w:pPr>
    </w:p>
    <w:p w:rsidR="0077776C" w:rsidRPr="0077776C" w:rsidRDefault="0077776C" w:rsidP="007777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7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</w:p>
    <w:p w:rsidR="0077776C" w:rsidRPr="0077776C" w:rsidRDefault="00BD41C7" w:rsidP="007777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Верхнерагозецкого</w:t>
      </w:r>
      <w:r w:rsidR="0077776C" w:rsidRPr="007777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Е.В.Сидорова</w:t>
      </w:r>
    </w:p>
    <w:p w:rsidR="00C10CB8" w:rsidRDefault="00C10CB8"/>
    <w:sectPr w:rsidR="00C10CB8" w:rsidSect="00182BA5">
      <w:pgSz w:w="11906" w:h="16838"/>
      <w:pgMar w:top="357" w:right="567" w:bottom="37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compat/>
  <w:rsids>
    <w:rsidRoot w:val="004A1953"/>
    <w:rsid w:val="002638EF"/>
    <w:rsid w:val="004A1953"/>
    <w:rsid w:val="006551D7"/>
    <w:rsid w:val="0077776C"/>
    <w:rsid w:val="00A3290D"/>
    <w:rsid w:val="00A50CC1"/>
    <w:rsid w:val="00A66D8C"/>
    <w:rsid w:val="00BA77DE"/>
    <w:rsid w:val="00BD41C7"/>
    <w:rsid w:val="00C10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88;&#1072;&#1095;&#1077;&#1074;&#1089;&#1082;&#1072;&#1103;\Desktop\151%20&#1092;&#1086;&#1088;&#1084;&#1072;\&#1056;&#1072;&#1089;&#1087;.&#8470;33-&#1088;%20&#1086;&#1090;%2024.12.2018&#1075;%20&#1086;%20&#1087;&#1083;&#1072;&#1085;&#1077;%20&#1085;&#1072;%20&#1074;&#1077;&#1076;&#1086;&#1084;&#1089;&#1090;&#1074;&#1077;&#1085;&#1085;&#1099;&#1081;%20&#1082;&#1086;&#1085;&#1090;&#1088;&#1086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Расп.№33-р от 24.12.2018г о плане на ведомственный контроль</Template>
  <TotalTime>7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Драчевская</dc:creator>
  <cp:lastModifiedBy>Драчевская</cp:lastModifiedBy>
  <cp:revision>1</cp:revision>
  <cp:lastPrinted>2019-03-19T13:26:00Z</cp:lastPrinted>
  <dcterms:created xsi:type="dcterms:W3CDTF">2019-03-19T13:47:00Z</dcterms:created>
  <dcterms:modified xsi:type="dcterms:W3CDTF">2019-03-19T13:54:00Z</dcterms:modified>
</cp:coreProperties>
</file>